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47" w:rsidRPr="00D43547" w:rsidRDefault="00D43547" w:rsidP="00D43547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TELELOCK INDELING GROEPEN. </w:t>
      </w:r>
    </w:p>
    <w:p w:rsidR="00D43547" w:rsidRPr="00D43547" w:rsidRDefault="00D43547" w:rsidP="00D435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Bij toevoegen sleutel aan groep; kijk welk(e) team(s) in Mini-ONS onder de naam van de klant staat. Zoek in de lijst dit team op en voeg de sleutel toe aan de groep welke erachter staat. ( Namen planborden komen vaak niet overeen met de naam van de groep in </w:t>
      </w:r>
      <w:proofErr w:type="spellStart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Telelock</w:t>
      </w:r>
      <w:proofErr w:type="spellEnd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)</w:t>
      </w:r>
    </w:p>
    <w:p w:rsidR="00D43547" w:rsidRPr="00D43547" w:rsidRDefault="00D43547" w:rsidP="00D435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Sleutel cliënt niet in zorg: betreft toegang bij alarmering. Zoek met postcode onder welk gebied de cliënt valt, tevens sleutel aan de </w:t>
      </w:r>
      <w:proofErr w:type="spellStart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nachtzorg</w:t>
      </w:r>
      <w:proofErr w:type="spellEnd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toevoegen.</w:t>
      </w:r>
    </w:p>
    <w:p w:rsidR="00D43547" w:rsidRPr="00D43547" w:rsidRDefault="00D43547" w:rsidP="00D435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Extra info: voor onderstaande gebieden geldt dat de sleutel niet alleen aan het team wordt toegevoegd, maar ook aan het overkoepelend vp team i.v.m. de bereikbaarheid alarmering en oproepen (naam groep):</w:t>
      </w: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>VP Leeuwarden Zuidwest</w:t>
      </w: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 xml:space="preserve">VP Leeuwarden </w:t>
      </w:r>
      <w:proofErr w:type="spellStart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NoordOost</w:t>
      </w:r>
      <w:proofErr w:type="spellEnd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>VP Leeuwarden NoordMidden</w:t>
      </w: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 xml:space="preserve">VP team </w:t>
      </w:r>
      <w:proofErr w:type="spellStart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vml</w:t>
      </w:r>
      <w:proofErr w:type="spellEnd"/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Boarnsterhim</w:t>
      </w: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>Verpleegkundigen Franeker</w:t>
      </w: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>VP Harlingen</w:t>
      </w: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>VP Dantumadeel</w:t>
      </w: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br/>
        <w:t>Bij de overige gebieden is dit niet opgesplitst.</w:t>
      </w:r>
    </w:p>
    <w:p w:rsidR="00D43547" w:rsidRPr="00D43547" w:rsidRDefault="00D43547" w:rsidP="00D435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Locatiesleutels worden toegevoegd bij alle teams/groepen die daar een kantoor hebben. Tevens worden locatiesleutels toegevoegd aan de groep Beheer.</w:t>
      </w:r>
    </w:p>
    <w:p w:rsidR="00D43547" w:rsidRPr="00D43547" w:rsidRDefault="00D43547" w:rsidP="00D435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Toevoegen medewerker: planner geeft door voor welk team/groep de medewerker geautoriseerd moet worden. </w:t>
      </w:r>
    </w:p>
    <w:p w:rsidR="00D43547" w:rsidRPr="00D43547" w:rsidRDefault="00D43547" w:rsidP="00D43547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D43547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40"/>
        <w:gridCol w:w="3028"/>
      </w:tblGrid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Naam team in </w:t>
            </w:r>
            <w:proofErr w:type="spellStart"/>
            <w:r w:rsidRPr="00D4354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MiniOns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Naam groep in </w:t>
            </w:r>
            <w:proofErr w:type="spellStart"/>
            <w:r w:rsidRPr="00D4354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Telelock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Bijzonderheden sleutels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Vpl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LWD Zuidwest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VP Leeuwarden Zuidwest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in wijken Zuidwest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Wijkteam Nylan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Nylan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Wijkteam Aldlan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Aldlan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Zuidlanden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Zuidlanden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Wijkteam Westeinde- PB wijkteam Westerpark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Westeinde/Westerpark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VPL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Lwd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Noordoost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Vp Leeuwarden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NoordOost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in wijken Noordoost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Cambuur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Cambuur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Cammingaburen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Cammingaburen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Huizum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Huizum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Achter de Hoven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Achter de Hoven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Noordmidden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Vp Leeuwarden NoordMidden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alle sleutels  in wijken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Noordmidden</w:t>
            </w:r>
            <w:proofErr w:type="spellEnd"/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Bilgaard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Bilgaard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Huizum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Huizum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Alle planborden Boarnsterhim hieronder: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VP team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vml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Boarnsterhim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alle sleutels in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vml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Boarnsterhim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dorpsteam Reduzum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Reduzum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Akkrum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Akkrum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Wergea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Wergea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Grou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Grou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Aldeboarn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Aldeboarn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nachtzorg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Leeuwarden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Nachtzorg Leeuwarden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Daar waar zorg geleverd+  sleutels alarmeringscliënten in werkgebied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Wijkteam Stiens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Stiens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Alle sleutels Stiens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eo</w:t>
            </w:r>
            <w:proofErr w:type="spellEnd"/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Kollumerland Noord, Oost of West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Kollum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Alle sleutels Kollum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eo</w:t>
            </w:r>
            <w:proofErr w:type="spellEnd"/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Terschelling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Terschelling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op Terschelling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VP/IG Franeker ZW en</w:t>
            </w:r>
          </w:p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VP/IG Franeker NO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Verpleging Franeker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in Franeker en bijbehorende plaatsen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VZ/VZB Franeker NO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Franeker Oost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VZ/VZB Franeker ZW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Franeker Zuid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Dokkum Noord, Zuid, West, Oost en/of Centrum)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Dokkum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in Dokkum stad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Dongeradeel Noord, west en/of Oost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Dongeradeel Oost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 in dorpen Dongeradeel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nachtzorg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Oost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Nachtzorg Oost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Daar waar zorg geleverd+ sleutels alarmeringscliënten in werkgebied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Harlingen Noord, zuid, west en midden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VP Harlingen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Alle sleutels in Harlingen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eo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Zuid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Harlingen Zuid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West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Harlingen West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Noord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Harlingen Noord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midden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Harlingen Midden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VPL Dantumadeel en alle overige teams Dantumadeel hieronder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VP Dantumadeel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in gemeente Dantumadeel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Runom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Damwald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Runom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Damwald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Westereen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Westereen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Nij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Tjaerda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Nij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Tjaerda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Damwald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Damwald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Feanwalden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Feanwalden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Wijkteam Marrum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Ferwerderadiel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in Ferwerderadiel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Het Bildt West en WVP Het Bildt Oost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Het Bildt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sleutels in Het Bildt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WVP Marssum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Marssum,  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Berltsum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,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Hangt af van waar de cliënt woont. Planborden lopen door elkaar. Bij twijfel: beide toevoegen.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Menaam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Dronryp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Menaam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Hangt af van waar de cliënt woont. Planborden lopen door elkaar. Bij twijfel: beide toevoegen.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Dronryp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Marssum,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Berltsum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Dronryp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Menaam</w:t>
            </w:r>
            <w:proofErr w:type="spell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Hangt af van waar cliënt woont, op dit planbord staan alle verzorgenden van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vml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Menaldumadiel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. Bij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twijvel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, bij meerdere toevoegen.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WVP </w:t>
            </w:r>
            <w:proofErr w:type="spellStart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nachtzorg</w:t>
            </w:r>
            <w:proofErr w:type="spellEnd"/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West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Daar waar zorg geleverd + sleutels alarmeringsklanten in werkgebied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Specialistisch team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Specialistisch team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Daar waar zorg geleverd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PB GHVZ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Thuisbegeleiding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Daar waar zorg geleverd op verzoek planner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Geriatrisch team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Geriatrisch team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Daar waar zorg geleverd</w:t>
            </w:r>
          </w:p>
        </w:tc>
      </w:tr>
      <w:tr w:rsidR="00D43547" w:rsidRPr="00D43547" w:rsidTr="00D43547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 managers, medewerkers beheer en planners komen in deze groep. Dus iedereen die niet bij de cliënt naar binnen hoeft.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Beheer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547" w:rsidRPr="00D43547" w:rsidRDefault="00D43547" w:rsidP="00D43547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43547">
              <w:rPr>
                <w:rFonts w:ascii="Helvetica" w:hAnsi="Helvetica" w:cs="Helvetica"/>
                <w:color w:val="333333"/>
                <w:sz w:val="21"/>
                <w:szCs w:val="21"/>
              </w:rPr>
              <w:t>Alleen locatiesleutels</w:t>
            </w:r>
          </w:p>
        </w:tc>
      </w:tr>
    </w:tbl>
    <w:p w:rsidR="00B40935" w:rsidRPr="00080F8E" w:rsidRDefault="00B40935">
      <w:pPr>
        <w:rPr>
          <w:rFonts w:cs="Arial"/>
          <w:szCs w:val="20"/>
        </w:rPr>
      </w:pPr>
      <w:bookmarkStart w:id="0" w:name="_GoBack"/>
      <w:bookmarkEnd w:id="0"/>
    </w:p>
    <w:sectPr w:rsidR="00B40935" w:rsidRPr="00080F8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7A81"/>
    <w:multiLevelType w:val="multilevel"/>
    <w:tmpl w:val="DBD4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47FB1"/>
    <w:multiLevelType w:val="multilevel"/>
    <w:tmpl w:val="E43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47"/>
    <w:rsid w:val="00080F8E"/>
    <w:rsid w:val="00B40935"/>
    <w:rsid w:val="00D4354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A497755D.dotm</Template>
  <TotalTime>0</TotalTime>
  <Pages>3</Pages>
  <Words>601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Punter</dc:creator>
  <cp:lastModifiedBy>Imelda Punter</cp:lastModifiedBy>
  <cp:revision>1</cp:revision>
  <dcterms:created xsi:type="dcterms:W3CDTF">2019-08-18T17:37:00Z</dcterms:created>
  <dcterms:modified xsi:type="dcterms:W3CDTF">2019-08-18T17:37:00Z</dcterms:modified>
</cp:coreProperties>
</file>